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37" w:rsidRDefault="00D51337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51337" w:rsidRPr="00A52140" w:rsidRDefault="00D51337" w:rsidP="00A5214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A52140">
        <w:rPr>
          <w:rFonts w:ascii="Calibri Light" w:hAnsi="Calibri Light" w:cs="Calibri Light"/>
          <w:b/>
          <w:bCs/>
          <w:sz w:val="28"/>
          <w:szCs w:val="28"/>
          <w:u w:val="single"/>
        </w:rPr>
        <w:t>MODULO RICHIESTA RINVIO GARA PER ATLETI POSITIVI AL COVID-19</w:t>
      </w:r>
    </w:p>
    <w:p w:rsidR="00D51337" w:rsidRDefault="00D51337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51337" w:rsidRDefault="00D51337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51337" w:rsidRPr="008E5B60" w:rsidRDefault="00D51337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 sottoscritto ___________________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>______, nato il ___________ a 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 xml:space="preserve">____________ </w:t>
      </w:r>
    </w:p>
    <w:p w:rsidR="00D51337" w:rsidRPr="008E5B60" w:rsidRDefault="00D51337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Codice Fiscale ____________________________, in qualità di Rappresentante Legale della società ___________________________________________________________________</w:t>
      </w:r>
      <w:r>
        <w:rPr>
          <w:rFonts w:cs="Calibri"/>
          <w:sz w:val="24"/>
          <w:szCs w:val="24"/>
        </w:rPr>
        <w:t>_____________</w:t>
      </w:r>
      <w:r w:rsidRPr="008E5B60">
        <w:rPr>
          <w:rFonts w:cs="Calibri"/>
          <w:sz w:val="24"/>
          <w:szCs w:val="24"/>
        </w:rPr>
        <w:t xml:space="preserve">, </w:t>
      </w:r>
    </w:p>
    <w:p w:rsidR="00D51337" w:rsidRPr="008E5B60" w:rsidRDefault="00D51337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richiede il rinvio della gara ____________________________ fissata per il ____________del campionato di ___________________________________ girone _____.</w:t>
      </w:r>
    </w:p>
    <w:p w:rsidR="00D51337" w:rsidRPr="008E5B60" w:rsidRDefault="00D51337" w:rsidP="008E5B60">
      <w:pPr>
        <w:spacing w:after="0" w:line="360" w:lineRule="auto"/>
        <w:rPr>
          <w:rFonts w:cs="Calibri"/>
          <w:sz w:val="24"/>
          <w:szCs w:val="24"/>
        </w:rPr>
      </w:pPr>
    </w:p>
    <w:p w:rsidR="00D51337" w:rsidRPr="008E5B60" w:rsidRDefault="00D51337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 xml:space="preserve">Inoltre con la presente certifica che gli atleti </w:t>
      </w:r>
      <w:r>
        <w:rPr>
          <w:rFonts w:cs="Calibri"/>
          <w:sz w:val="24"/>
          <w:szCs w:val="24"/>
        </w:rPr>
        <w:t xml:space="preserve">positivi </w:t>
      </w:r>
      <w:r w:rsidRPr="008E5B60">
        <w:rPr>
          <w:rFonts w:cs="Calibri"/>
          <w:sz w:val="24"/>
          <w:szCs w:val="24"/>
        </w:rPr>
        <w:t>di seguito indicati sono regolarmente in possesso del Green Pass Rafforzato in corso di validità:</w:t>
      </w:r>
    </w:p>
    <w:p w:rsidR="00D51337" w:rsidRDefault="00D51337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4"/>
      </w:tblGrid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4E47C4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4E47C4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</w:tr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51337" w:rsidRPr="004E47C4" w:rsidTr="004E47C4"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D51337" w:rsidRPr="004E47C4" w:rsidRDefault="00D51337" w:rsidP="004E47C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D51337" w:rsidRPr="008E5B60" w:rsidRDefault="00D51337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D51337" w:rsidRPr="008E5B60" w:rsidRDefault="00D51337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D51337" w:rsidRPr="008E5B60" w:rsidRDefault="00D51337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:rsidR="00D51337" w:rsidRPr="008E5B60" w:rsidRDefault="00D51337" w:rsidP="008E5B60">
      <w:pPr>
        <w:spacing w:after="0" w:line="360" w:lineRule="auto"/>
        <w:rPr>
          <w:rFonts w:cs="Calibri"/>
          <w:sz w:val="24"/>
          <w:szCs w:val="24"/>
        </w:rPr>
      </w:pPr>
    </w:p>
    <w:p w:rsidR="00D51337" w:rsidRPr="008E5B60" w:rsidRDefault="00D51337" w:rsidP="008E5B60">
      <w:pPr>
        <w:spacing w:after="0" w:line="360" w:lineRule="auto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Data ___________________________________</w:t>
      </w:r>
    </w:p>
    <w:p w:rsidR="00D51337" w:rsidRPr="008E5B60" w:rsidRDefault="00D51337" w:rsidP="002C05DF">
      <w:pPr>
        <w:spacing w:after="0" w:line="360" w:lineRule="auto"/>
        <w:rPr>
          <w:rFonts w:cs="Calibri"/>
          <w:sz w:val="24"/>
          <w:szCs w:val="24"/>
        </w:rPr>
      </w:pPr>
    </w:p>
    <w:p w:rsidR="00D51337" w:rsidRPr="008E5B60" w:rsidRDefault="00D51337" w:rsidP="00B67109">
      <w:pPr>
        <w:spacing w:after="0" w:line="240" w:lineRule="auto"/>
        <w:ind w:left="6372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Timbro e Firma</w:t>
      </w:r>
      <w:r w:rsidRPr="008E5B60">
        <w:rPr>
          <w:rFonts w:cs="Calibri"/>
          <w:sz w:val="24"/>
          <w:szCs w:val="24"/>
        </w:rPr>
        <w:t xml:space="preserve"> </w:t>
      </w:r>
    </w:p>
    <w:sectPr w:rsidR="00D51337" w:rsidRPr="008E5B60" w:rsidSect="000C12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A1"/>
    <w:rsid w:val="00034226"/>
    <w:rsid w:val="000C12B9"/>
    <w:rsid w:val="001258C1"/>
    <w:rsid w:val="002A5CF1"/>
    <w:rsid w:val="002C05DF"/>
    <w:rsid w:val="004C3F3D"/>
    <w:rsid w:val="004E47C4"/>
    <w:rsid w:val="008748A1"/>
    <w:rsid w:val="008E5B60"/>
    <w:rsid w:val="00A15410"/>
    <w:rsid w:val="00A52140"/>
    <w:rsid w:val="00A541AD"/>
    <w:rsid w:val="00B67109"/>
    <w:rsid w:val="00D51337"/>
    <w:rsid w:val="00DB467F"/>
    <w:rsid w:val="00F6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1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173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RINVIO GARA PER ATLETI POSITIVI AL COVID-19</dc:title>
  <dc:subject/>
  <dc:creator>Carlo Sciascia</dc:creator>
  <cp:keywords/>
  <dc:description/>
  <cp:lastModifiedBy>1</cp:lastModifiedBy>
  <cp:revision>2</cp:revision>
  <cp:lastPrinted>2022-01-27T11:35:00Z</cp:lastPrinted>
  <dcterms:created xsi:type="dcterms:W3CDTF">2022-01-27T14:41:00Z</dcterms:created>
  <dcterms:modified xsi:type="dcterms:W3CDTF">2022-01-27T14:41:00Z</dcterms:modified>
</cp:coreProperties>
</file>