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EB" w:rsidRDefault="006D58EB" w:rsidP="00E1390F">
      <w:pPr>
        <w:pStyle w:val="ListParagraph"/>
        <w:rPr>
          <w:rFonts w:ascii="Times New Roman" w:hAnsi="Times New Roman"/>
          <w:sz w:val="28"/>
          <w:szCs w:val="28"/>
        </w:rPr>
      </w:pPr>
    </w:p>
    <w:tbl>
      <w:tblPr>
        <w:tblW w:w="10919" w:type="dxa"/>
        <w:tblInd w:w="70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Default="006D58EB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B19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CAMPIONATO </w:t>
            </w:r>
            <w:r w:rsidRPr="00530CEB">
              <w:rPr>
                <w:rFonts w:cs="Calibri"/>
                <w:b/>
                <w:bCs/>
                <w:color w:val="000000"/>
                <w:sz w:val="32"/>
                <w:szCs w:val="32"/>
                <w:highlight w:val="yellow"/>
                <w:lang w:eastAsia="it-IT"/>
              </w:rPr>
              <w:t>………..</w:t>
            </w:r>
            <w:r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 xml:space="preserve"> 2021/2022</w:t>
            </w:r>
          </w:p>
        </w:tc>
      </w:tr>
      <w:tr w:rsidR="006D58EB" w:rsidRPr="00CA4850" w:rsidTr="00E1390F">
        <w:trPr>
          <w:trHeight w:val="70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CA4850">
              <w:rPr>
                <w:rFonts w:cs="Calibri"/>
                <w:b/>
                <w:bCs/>
                <w:color w:val="000000"/>
                <w:sz w:val="32"/>
                <w:szCs w:val="32"/>
                <w:lang w:eastAsia="it-IT"/>
              </w:rPr>
              <w:t>Società _________________________________________________________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58EB" w:rsidRDefault="006D58EB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lang w:eastAsia="it-IT"/>
              </w:rPr>
              <w:t>GRUPPO SQUADRA: CALCIATORI,</w:t>
            </w:r>
            <w:r w:rsidRPr="00CA4850">
              <w:rPr>
                <w:rFonts w:cs="Calibri"/>
                <w:b/>
                <w:bCs/>
                <w:color w:val="000000"/>
                <w:lang w:eastAsia="it-IT"/>
              </w:rPr>
              <w:t xml:space="preserve"> STAFF TECNICO</w:t>
            </w:r>
            <w:r>
              <w:rPr>
                <w:rFonts w:cs="Calibri"/>
                <w:b/>
                <w:bCs/>
                <w:color w:val="000000"/>
                <w:lang w:eastAsia="it-IT"/>
              </w:rPr>
              <w:t xml:space="preserve"> E DIRIGENTI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Cognome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data di nascita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>ruolo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ascii="Times New Roman" w:hAnsi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  <w:r w:rsidRPr="00CA4850">
              <w:rPr>
                <w:rFonts w:cs="Calibri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6D58EB" w:rsidRDefault="006D58EB">
      <w:r>
        <w:br w:type="page"/>
      </w:r>
    </w:p>
    <w:tbl>
      <w:tblPr>
        <w:tblW w:w="10919" w:type="dxa"/>
        <w:tblInd w:w="65" w:type="dxa"/>
        <w:tblCellMar>
          <w:left w:w="70" w:type="dxa"/>
          <w:right w:w="70" w:type="dxa"/>
        </w:tblCellMar>
        <w:tblLook w:val="00A0"/>
      </w:tblPr>
      <w:tblGrid>
        <w:gridCol w:w="567"/>
        <w:gridCol w:w="3261"/>
        <w:gridCol w:w="2268"/>
        <w:gridCol w:w="1417"/>
        <w:gridCol w:w="3406"/>
      </w:tblGrid>
      <w:tr w:rsidR="006D58EB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  <w:r>
              <w:br w:type="page"/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EB" w:rsidRPr="00CA4850" w:rsidRDefault="006D58EB" w:rsidP="00E1390F">
            <w:pPr>
              <w:numPr>
                <w:ilvl w:val="0"/>
                <w:numId w:val="3"/>
              </w:numPr>
              <w:spacing w:after="0" w:line="240" w:lineRule="auto"/>
              <w:ind w:left="356" w:hanging="284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it-IT"/>
              </w:rPr>
            </w:pPr>
            <w:r w:rsidRPr="00CA4850">
              <w:rPr>
                <w:rFonts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  <w:r w:rsidRPr="00CA4850">
              <w:rPr>
                <w:rFonts w:cs="Calibri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6D58EB" w:rsidRPr="00CA4850" w:rsidTr="00E1390F">
        <w:trPr>
          <w:trHeight w:val="40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Data, ________________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timbro società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firma Presidente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  <w:r w:rsidRPr="00CA4850">
              <w:rPr>
                <w:rFonts w:cs="Calibri"/>
                <w:color w:val="000000"/>
                <w:lang w:eastAsia="it-IT"/>
              </w:rPr>
              <w:t>_______________________</w:t>
            </w: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cs="Calibri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Pr="00CA4850" w:rsidRDefault="006D58EB" w:rsidP="00D205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it-IT"/>
              </w:rPr>
            </w:pPr>
          </w:p>
        </w:tc>
      </w:tr>
      <w:tr w:rsidR="006D58EB" w:rsidRPr="00CA4850" w:rsidTr="00E1390F">
        <w:trPr>
          <w:trHeight w:val="432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8EB" w:rsidRPr="00CA4850" w:rsidRDefault="006D58EB" w:rsidP="00435A28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3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8EB" w:rsidRDefault="006D58EB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DA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INVIARE ENTRO IL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GIOVEDI’ ANTECEDENTE ALLA DISPUTA DELLA PRIMA GARA DI CAMPIONATO , </w:t>
            </w:r>
          </w:p>
          <w:p w:rsidR="006D58EB" w:rsidRDefault="006D58EB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E IN CASO DI VARIAZIONI SUCCESSIVE </w:t>
            </w:r>
            <w:r w:rsidRPr="00CA4850"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all'indirizzo PEC: </w:t>
            </w:r>
          </w:p>
          <w:p w:rsidR="006D58EB" w:rsidRPr="00CA4850" w:rsidRDefault="006D58EB" w:rsidP="00CC3830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hyperlink r:id="rId7" w:history="1">
              <w:r w:rsidRPr="004D12CA">
                <w:rPr>
                  <w:rStyle w:val="Hyperlink"/>
                  <w:rFonts w:cs="Calibri"/>
                  <w:b/>
                  <w:bCs/>
                  <w:sz w:val="24"/>
                  <w:szCs w:val="24"/>
                  <w:lang w:eastAsia="it-IT"/>
                </w:rPr>
                <w:t>lnd.tortoli@pec.it</w:t>
              </w:r>
            </w:hyperlink>
            <w:r>
              <w:rPr>
                <w:rFonts w:cs="Calibri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 xml:space="preserve"> </w:t>
            </w:r>
          </w:p>
        </w:tc>
      </w:tr>
    </w:tbl>
    <w:p w:rsidR="006D58EB" w:rsidRPr="008A329E" w:rsidRDefault="006D58EB" w:rsidP="00E1390F">
      <w:pPr>
        <w:pStyle w:val="LndNormale1"/>
        <w:rPr>
          <w:rFonts w:cs="Arial"/>
          <w:sz w:val="20"/>
        </w:rPr>
      </w:pPr>
    </w:p>
    <w:p w:rsidR="006D58EB" w:rsidRDefault="006D58EB" w:rsidP="00E1390F">
      <w:pPr>
        <w:spacing w:after="0" w:line="240" w:lineRule="auto"/>
      </w:pPr>
    </w:p>
    <w:p w:rsidR="006D58EB" w:rsidRDefault="006D58EB" w:rsidP="00E1390F">
      <w:pPr>
        <w:spacing w:after="160" w:line="240" w:lineRule="auto"/>
      </w:pPr>
    </w:p>
    <w:sectPr w:rsidR="006D58EB" w:rsidSect="009E2984">
      <w:footerReference w:type="even" r:id="rId8"/>
      <w:pgSz w:w="11906" w:h="16838"/>
      <w:pgMar w:top="567" w:right="567" w:bottom="567" w:left="567" w:header="709" w:footer="60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8EB" w:rsidRDefault="006D58EB" w:rsidP="00E1390F">
      <w:pPr>
        <w:spacing w:after="0" w:line="240" w:lineRule="auto"/>
      </w:pPr>
      <w:r>
        <w:separator/>
      </w:r>
    </w:p>
  </w:endnote>
  <w:endnote w:type="continuationSeparator" w:id="0">
    <w:p w:rsidR="006D58EB" w:rsidRDefault="006D58EB" w:rsidP="00E1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8EB" w:rsidRDefault="006D58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D58EB" w:rsidRDefault="006D58EB">
    <w:pPr>
      <w:pStyle w:val="Footer"/>
    </w:pPr>
  </w:p>
  <w:p w:rsidR="006D58EB" w:rsidRDefault="006D58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8EB" w:rsidRDefault="006D58EB" w:rsidP="00E1390F">
      <w:pPr>
        <w:spacing w:after="0" w:line="240" w:lineRule="auto"/>
      </w:pPr>
      <w:r>
        <w:separator/>
      </w:r>
    </w:p>
  </w:footnote>
  <w:footnote w:type="continuationSeparator" w:id="0">
    <w:p w:rsidR="006D58EB" w:rsidRDefault="006D58EB" w:rsidP="00E139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4A873F5"/>
    <w:multiLevelType w:val="hybridMultilevel"/>
    <w:tmpl w:val="90A6DB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88B3987"/>
    <w:multiLevelType w:val="hybridMultilevel"/>
    <w:tmpl w:val="41EED558"/>
    <w:lvl w:ilvl="0" w:tplc="195E85A6">
      <w:start w:val="14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390F"/>
    <w:rsid w:val="00000B54"/>
    <w:rsid w:val="0002185E"/>
    <w:rsid w:val="000338C4"/>
    <w:rsid w:val="0004066E"/>
    <w:rsid w:val="00077DCC"/>
    <w:rsid w:val="00077FA3"/>
    <w:rsid w:val="000A6EEE"/>
    <w:rsid w:val="00154B4C"/>
    <w:rsid w:val="001769A1"/>
    <w:rsid w:val="001F2CCD"/>
    <w:rsid w:val="001F49BD"/>
    <w:rsid w:val="002568B6"/>
    <w:rsid w:val="0026234B"/>
    <w:rsid w:val="00274200"/>
    <w:rsid w:val="002B0C5D"/>
    <w:rsid w:val="002D3C6A"/>
    <w:rsid w:val="00325D73"/>
    <w:rsid w:val="0035162B"/>
    <w:rsid w:val="00364A15"/>
    <w:rsid w:val="003772E8"/>
    <w:rsid w:val="003A0C42"/>
    <w:rsid w:val="003B42E7"/>
    <w:rsid w:val="003C1556"/>
    <w:rsid w:val="00413574"/>
    <w:rsid w:val="00434340"/>
    <w:rsid w:val="00435A28"/>
    <w:rsid w:val="00436E25"/>
    <w:rsid w:val="004A25F5"/>
    <w:rsid w:val="004D0068"/>
    <w:rsid w:val="004D12CA"/>
    <w:rsid w:val="004E6CCB"/>
    <w:rsid w:val="00511B51"/>
    <w:rsid w:val="00530CEB"/>
    <w:rsid w:val="00565E10"/>
    <w:rsid w:val="00586395"/>
    <w:rsid w:val="00656FAF"/>
    <w:rsid w:val="006D5305"/>
    <w:rsid w:val="006D58EB"/>
    <w:rsid w:val="007048F6"/>
    <w:rsid w:val="00730D64"/>
    <w:rsid w:val="00776EDE"/>
    <w:rsid w:val="007819FF"/>
    <w:rsid w:val="00784044"/>
    <w:rsid w:val="00796541"/>
    <w:rsid w:val="007D00EC"/>
    <w:rsid w:val="007D6F17"/>
    <w:rsid w:val="007F6CB0"/>
    <w:rsid w:val="00824586"/>
    <w:rsid w:val="0084711F"/>
    <w:rsid w:val="00857781"/>
    <w:rsid w:val="008633A4"/>
    <w:rsid w:val="00884534"/>
    <w:rsid w:val="00897F87"/>
    <w:rsid w:val="008A329E"/>
    <w:rsid w:val="008A684A"/>
    <w:rsid w:val="008B4564"/>
    <w:rsid w:val="0095296E"/>
    <w:rsid w:val="00981292"/>
    <w:rsid w:val="009E2984"/>
    <w:rsid w:val="00A37199"/>
    <w:rsid w:val="00A424F9"/>
    <w:rsid w:val="00B24F23"/>
    <w:rsid w:val="00B62333"/>
    <w:rsid w:val="00B76D2A"/>
    <w:rsid w:val="00B954FF"/>
    <w:rsid w:val="00BF61EC"/>
    <w:rsid w:val="00C56FA0"/>
    <w:rsid w:val="00CA4850"/>
    <w:rsid w:val="00CC3830"/>
    <w:rsid w:val="00CC7A55"/>
    <w:rsid w:val="00CD13A7"/>
    <w:rsid w:val="00CE370D"/>
    <w:rsid w:val="00D2058E"/>
    <w:rsid w:val="00D25882"/>
    <w:rsid w:val="00D26EEC"/>
    <w:rsid w:val="00D53193"/>
    <w:rsid w:val="00D705F9"/>
    <w:rsid w:val="00D7614F"/>
    <w:rsid w:val="00D77D37"/>
    <w:rsid w:val="00D82E61"/>
    <w:rsid w:val="00D92F5C"/>
    <w:rsid w:val="00DB197E"/>
    <w:rsid w:val="00DC177D"/>
    <w:rsid w:val="00E1390F"/>
    <w:rsid w:val="00E674EA"/>
    <w:rsid w:val="00E76375"/>
    <w:rsid w:val="00EB3798"/>
    <w:rsid w:val="00ED22F8"/>
    <w:rsid w:val="00EE3F25"/>
    <w:rsid w:val="00EE6EB1"/>
    <w:rsid w:val="00EF752B"/>
    <w:rsid w:val="00F72390"/>
    <w:rsid w:val="00FA62FC"/>
    <w:rsid w:val="00FC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0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8A684A"/>
    <w:pPr>
      <w:framePr w:w="7920" w:h="1980" w:hRule="exact" w:hSpace="141" w:wrap="auto" w:hAnchor="page" w:xAlign="center" w:yAlign="bottom"/>
      <w:spacing w:after="0"/>
      <w:ind w:left="2880"/>
    </w:pPr>
    <w:rPr>
      <w:rFonts w:ascii="Calibri Light" w:eastAsia="Times New Roman" w:hAnsi="Calibri Light"/>
      <w:szCs w:val="24"/>
    </w:rPr>
  </w:style>
  <w:style w:type="paragraph" w:styleId="Footer">
    <w:name w:val="footer"/>
    <w:basedOn w:val="Normal"/>
    <w:link w:val="FooterChar"/>
    <w:uiPriority w:val="99"/>
    <w:rsid w:val="00E1390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390F"/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rsid w:val="00E1390F"/>
    <w:rPr>
      <w:rFonts w:cs="Times New Roman"/>
      <w:color w:val="0000FF"/>
      <w:u w:val="single"/>
    </w:rPr>
  </w:style>
  <w:style w:type="paragraph" w:customStyle="1" w:styleId="LndNormale1">
    <w:name w:val="LndNormale1"/>
    <w:basedOn w:val="Normal"/>
    <w:uiPriority w:val="99"/>
    <w:rsid w:val="00E1390F"/>
    <w:pPr>
      <w:spacing w:after="0" w:line="240" w:lineRule="auto"/>
      <w:jc w:val="both"/>
    </w:pPr>
    <w:rPr>
      <w:rFonts w:ascii="Arial" w:eastAsia="Times New Roman" w:hAnsi="Arial"/>
      <w:noProof/>
      <w:szCs w:val="20"/>
      <w:lang w:eastAsia="it-IT"/>
    </w:rPr>
  </w:style>
  <w:style w:type="character" w:styleId="PageNumber">
    <w:name w:val="page number"/>
    <w:basedOn w:val="DefaultParagraphFont"/>
    <w:uiPriority w:val="99"/>
    <w:semiHidden/>
    <w:rsid w:val="00E1390F"/>
    <w:rPr>
      <w:rFonts w:cs="Times New Roman"/>
    </w:rPr>
  </w:style>
  <w:style w:type="paragraph" w:customStyle="1" w:styleId="Default">
    <w:name w:val="Default"/>
    <w:uiPriority w:val="99"/>
    <w:rsid w:val="00E1390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139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13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139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nd.tortol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131</Words>
  <Characters>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Teti</dc:creator>
  <cp:keywords/>
  <dc:description/>
  <cp:lastModifiedBy>1</cp:lastModifiedBy>
  <cp:revision>2</cp:revision>
  <cp:lastPrinted>2021-09-03T10:22:00Z</cp:lastPrinted>
  <dcterms:created xsi:type="dcterms:W3CDTF">2021-11-04T16:20:00Z</dcterms:created>
  <dcterms:modified xsi:type="dcterms:W3CDTF">2021-11-04T16:20:00Z</dcterms:modified>
</cp:coreProperties>
</file>