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margin-left:423.3pt;margin-top:-31.1pt;width:72.75pt;height:82.45pt;z-index:-251658240;visibility:visible">
            <v:imagedata r:id="rId4" o:title=""/>
          </v:shape>
        </w:pict>
      </w:r>
      <w:r w:rsidRPr="008748A1">
        <w:rPr>
          <w:rFonts w:ascii="Calibri Light" w:hAnsi="Calibri Light" w:cs="Calibri Light"/>
          <w:sz w:val="24"/>
          <w:szCs w:val="24"/>
          <w:shd w:val="clear" w:color="auto" w:fill="FFC000"/>
        </w:rPr>
        <w:t xml:space="preserve">MODELLO DICHIARAZIONE RISPETTO PRESCRIZIONI SANITARIE GRUPPO SQUADRA 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SOCIETA’ ________________________________________________________________________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SQUADRA  _______________________________________________________________________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GARA ___________________________________________________________________________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Il/la sottoscritto/a _________________________________________________________________,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nato/a a __________________________________________, il ____________________________,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 residente a ____________________________________, in ______________________________,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codice fiscale ______________________________________________________,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nella sua qualità di ________________________________________________________________,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A541A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con la presente certifica il rispetto da parte di tutto il Gruppo Squadra partecipante alla gara sopra indicata delle prescrizioni sanitarie relative agli accertamenti Covid-19 previsti dai protocolli vigenti e dalle normative legislative.</w:t>
      </w:r>
    </w:p>
    <w:p w:rsidR="00A967A3" w:rsidRDefault="00A967A3" w:rsidP="00A541A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:rsidR="00A967A3" w:rsidRDefault="00A967A3" w:rsidP="00A541AD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Data ___________________________________</w:t>
      </w: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A967A3" w:rsidRPr="008748A1" w:rsidRDefault="00A967A3" w:rsidP="008748A1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Firma __________________________________</w:t>
      </w:r>
    </w:p>
    <w:sectPr w:rsidR="00A967A3" w:rsidRPr="008748A1" w:rsidSect="00AA0C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A1"/>
    <w:rsid w:val="007275B2"/>
    <w:rsid w:val="007D73FE"/>
    <w:rsid w:val="008748A1"/>
    <w:rsid w:val="00A541AD"/>
    <w:rsid w:val="00A967A3"/>
    <w:rsid w:val="00AA0C42"/>
    <w:rsid w:val="00D8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4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215</Words>
  <Characters>1231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RISPETTO PRESCRIZIONI SANITARIE GRUPPO SQUADRA  </dc:title>
  <dc:subject/>
  <dc:creator>Carlo Sciascia</dc:creator>
  <cp:keywords/>
  <dc:description/>
  <cp:lastModifiedBy>1</cp:lastModifiedBy>
  <cp:revision>2</cp:revision>
  <dcterms:created xsi:type="dcterms:W3CDTF">2021-09-03T14:03:00Z</dcterms:created>
  <dcterms:modified xsi:type="dcterms:W3CDTF">2021-09-03T14:03:00Z</dcterms:modified>
</cp:coreProperties>
</file>