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17" w:rsidRDefault="007D6F17" w:rsidP="00E1390F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Default="007D6F17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CAMPIONATO </w:t>
            </w:r>
            <w:r w:rsidRPr="00530CEB"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2021/2022</w:t>
            </w:r>
          </w:p>
        </w:tc>
      </w:tr>
      <w:tr w:rsidR="007D6F17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F17" w:rsidRDefault="007D6F17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D6F17" w:rsidRDefault="007D6F17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7D6F17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17" w:rsidRPr="00CA4850" w:rsidRDefault="007D6F1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6F17" w:rsidRPr="00CA4850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Pr="00CA4850" w:rsidRDefault="007D6F1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D6F1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17" w:rsidRPr="00CA4850" w:rsidRDefault="007D6F17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6F17" w:rsidRDefault="007D6F17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PRIMA GARA DI CAMPIONATO , </w:t>
            </w:r>
          </w:p>
          <w:p w:rsidR="007D6F17" w:rsidRDefault="007D6F17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 IN CASO DI VARIAZIONI SUCCESSIVE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7D6F17" w:rsidRPr="00CA4850" w:rsidRDefault="007D6F17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D0068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crs.grupposquadra@pec.it</w:t>
            </w:r>
          </w:p>
        </w:tc>
      </w:tr>
    </w:tbl>
    <w:p w:rsidR="007D6F17" w:rsidRPr="008A329E" w:rsidRDefault="007D6F17" w:rsidP="00E1390F">
      <w:pPr>
        <w:pStyle w:val="LndNormale1"/>
        <w:rPr>
          <w:rFonts w:cs="Arial"/>
          <w:sz w:val="20"/>
        </w:rPr>
      </w:pPr>
    </w:p>
    <w:p w:rsidR="007D6F17" w:rsidRDefault="007D6F17" w:rsidP="00E1390F">
      <w:pPr>
        <w:spacing w:after="0" w:line="240" w:lineRule="auto"/>
      </w:pPr>
    </w:p>
    <w:p w:rsidR="007D6F17" w:rsidRDefault="007D6F17" w:rsidP="00E1390F">
      <w:pPr>
        <w:spacing w:after="160" w:line="240" w:lineRule="auto"/>
      </w:pPr>
    </w:p>
    <w:sectPr w:rsidR="007D6F17" w:rsidSect="009E2984">
      <w:footerReference w:type="even" r:id="rId7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F17" w:rsidRDefault="007D6F17" w:rsidP="00E1390F">
      <w:pPr>
        <w:spacing w:after="0" w:line="240" w:lineRule="auto"/>
      </w:pPr>
      <w:r>
        <w:separator/>
      </w:r>
    </w:p>
  </w:endnote>
  <w:endnote w:type="continuationSeparator" w:id="0">
    <w:p w:rsidR="007D6F17" w:rsidRDefault="007D6F17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17" w:rsidRDefault="007D6F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6F17" w:rsidRDefault="007D6F17">
    <w:pPr>
      <w:pStyle w:val="Footer"/>
    </w:pPr>
  </w:p>
  <w:p w:rsidR="007D6F17" w:rsidRDefault="007D6F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F17" w:rsidRDefault="007D6F17" w:rsidP="00E1390F">
      <w:pPr>
        <w:spacing w:after="0" w:line="240" w:lineRule="auto"/>
      </w:pPr>
      <w:r>
        <w:separator/>
      </w:r>
    </w:p>
  </w:footnote>
  <w:footnote w:type="continuationSeparator" w:id="0">
    <w:p w:rsidR="007D6F17" w:rsidRDefault="007D6F17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54B4C"/>
    <w:rsid w:val="001769A1"/>
    <w:rsid w:val="001F2CCD"/>
    <w:rsid w:val="001F49BD"/>
    <w:rsid w:val="002568B6"/>
    <w:rsid w:val="0026234B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A25F5"/>
    <w:rsid w:val="004D0068"/>
    <w:rsid w:val="004E6CCB"/>
    <w:rsid w:val="00511B51"/>
    <w:rsid w:val="00530CEB"/>
    <w:rsid w:val="00565E10"/>
    <w:rsid w:val="00586395"/>
    <w:rsid w:val="00656FAF"/>
    <w:rsid w:val="006D5305"/>
    <w:rsid w:val="007048F6"/>
    <w:rsid w:val="00730D64"/>
    <w:rsid w:val="00776EDE"/>
    <w:rsid w:val="007819FF"/>
    <w:rsid w:val="00784044"/>
    <w:rsid w:val="00796541"/>
    <w:rsid w:val="007D00EC"/>
    <w:rsid w:val="007D6F17"/>
    <w:rsid w:val="007F6CB0"/>
    <w:rsid w:val="0084711F"/>
    <w:rsid w:val="00857781"/>
    <w:rsid w:val="008633A4"/>
    <w:rsid w:val="00884534"/>
    <w:rsid w:val="00897F87"/>
    <w:rsid w:val="008A329E"/>
    <w:rsid w:val="008A684A"/>
    <w:rsid w:val="008B4564"/>
    <w:rsid w:val="0095296E"/>
    <w:rsid w:val="00981292"/>
    <w:rsid w:val="009E2984"/>
    <w:rsid w:val="00A37199"/>
    <w:rsid w:val="00A424F9"/>
    <w:rsid w:val="00B24F23"/>
    <w:rsid w:val="00B62333"/>
    <w:rsid w:val="00B76D2A"/>
    <w:rsid w:val="00B954FF"/>
    <w:rsid w:val="00BF61EC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125</Words>
  <Characters>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1</cp:lastModifiedBy>
  <cp:revision>2</cp:revision>
  <cp:lastPrinted>2021-09-03T10:22:00Z</cp:lastPrinted>
  <dcterms:created xsi:type="dcterms:W3CDTF">2021-09-16T15:46:00Z</dcterms:created>
  <dcterms:modified xsi:type="dcterms:W3CDTF">2021-09-16T15:46:00Z</dcterms:modified>
</cp:coreProperties>
</file>