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6120"/>
        <w:gridCol w:w="3780"/>
      </w:tblGrid>
      <w:tr w:rsidR="00B54FA8">
        <w:trPr>
          <w:cantSplit/>
          <w:trHeight w:val="1618"/>
        </w:trPr>
        <w:tc>
          <w:tcPr>
            <w:tcW w:w="6120" w:type="dxa"/>
          </w:tcPr>
          <w:p w:rsidR="00B54FA8" w:rsidRDefault="00B54FA8" w:rsidP="0080453E">
            <w:pPr>
              <w:rPr>
                <w:rFonts w:ascii="Arial" w:hAnsi="Arial" w:cs="Arial"/>
                <w:b/>
                <w:color w:val="FF9900"/>
              </w:rPr>
            </w:pPr>
            <w:r w:rsidRPr="00F85469">
              <w:rPr>
                <w:rFonts w:ascii="Arial" w:hAnsi="Arial" w:cs="Arial"/>
                <w:b/>
                <w:noProof/>
                <w:color w:val="FF99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i1025" type="#_x0000_t75" style="width:81pt;height:81pt;visibility:visible">
                  <v:imagedata r:id="rId7" o:title=""/>
                </v:shape>
              </w:pict>
            </w:r>
          </w:p>
          <w:p w:rsidR="00B54FA8" w:rsidRPr="00F6348D" w:rsidRDefault="00B54FA8" w:rsidP="0080453E">
            <w:pPr>
              <w:rPr>
                <w:rFonts w:ascii="Arial" w:hAnsi="Arial" w:cs="Arial"/>
                <w:b/>
                <w:color w:val="FF99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B54FA8" w:rsidRPr="00D07B37" w:rsidRDefault="00B54FA8" w:rsidP="0080453E">
            <w:pPr>
              <w:jc w:val="right"/>
              <w:rPr>
                <w:rFonts w:ascii="Arial" w:hAnsi="Arial" w:cs="Arial"/>
              </w:rPr>
            </w:pPr>
          </w:p>
        </w:tc>
      </w:tr>
    </w:tbl>
    <w:p w:rsidR="00B54FA8" w:rsidRPr="0051285C" w:rsidRDefault="00B54FA8" w:rsidP="00D5571D">
      <w:pPr>
        <w:pStyle w:val="Header"/>
        <w:tabs>
          <w:tab w:val="clear" w:pos="4819"/>
          <w:tab w:val="clear" w:pos="9638"/>
        </w:tabs>
        <w:jc w:val="right"/>
        <w:rPr>
          <w:rFonts w:ascii="Arial" w:hAnsi="Arial" w:cs="Arial"/>
          <w:b/>
          <w:sz w:val="10"/>
          <w:szCs w:val="10"/>
        </w:rPr>
      </w:pPr>
    </w:p>
    <w:p w:rsidR="00B54FA8" w:rsidRDefault="00B54FA8" w:rsidP="0083412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AUTOCERTIFICAZIONE</w:t>
      </w:r>
    </w:p>
    <w:p w:rsidR="00B54FA8" w:rsidRPr="008734D1" w:rsidRDefault="00B54FA8" w:rsidP="0083412F">
      <w:pPr>
        <w:jc w:val="center"/>
        <w:rPr>
          <w:b/>
          <w:bCs/>
          <w:sz w:val="16"/>
          <w:szCs w:val="16"/>
          <w:u w:val="single"/>
        </w:rPr>
      </w:pPr>
    </w:p>
    <w:p w:rsidR="00B54FA8" w:rsidRDefault="00B54FA8" w:rsidP="0083412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RICHIESTA RINVIO GARA – CAUSA COVID19</w:t>
      </w:r>
    </w:p>
    <w:p w:rsidR="00B54FA8" w:rsidRPr="008734D1" w:rsidRDefault="00B54FA8" w:rsidP="008734D1">
      <w:pPr>
        <w:rPr>
          <w:b/>
          <w:bCs/>
          <w:sz w:val="16"/>
          <w:szCs w:val="16"/>
          <w:u w:val="single"/>
        </w:rPr>
      </w:pPr>
    </w:p>
    <w:p w:rsidR="00B54FA8" w:rsidRDefault="00B54FA8" w:rsidP="0083412F">
      <w:pPr>
        <w:jc w:val="center"/>
        <w:rPr>
          <w:b/>
          <w:bCs/>
          <w:sz w:val="24"/>
          <w:szCs w:val="24"/>
          <w:u w:val="single"/>
        </w:rPr>
      </w:pPr>
    </w:p>
    <w:p w:rsidR="00B54FA8" w:rsidRPr="00DB28E3" w:rsidRDefault="00B54F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>Il sottoscritto _________________________, nato il ___________ a _____________</w:t>
      </w:r>
      <w:r>
        <w:rPr>
          <w:rFonts w:ascii="Calibri" w:hAnsi="Calibri" w:cs="Calibri"/>
          <w:sz w:val="26"/>
          <w:szCs w:val="26"/>
        </w:rPr>
        <w:t>_</w:t>
      </w:r>
      <w:r w:rsidRPr="00DB28E3">
        <w:rPr>
          <w:rFonts w:ascii="Calibri" w:hAnsi="Calibri" w:cs="Calibri"/>
          <w:sz w:val="26"/>
          <w:szCs w:val="26"/>
        </w:rPr>
        <w:t xml:space="preserve">__ </w:t>
      </w:r>
    </w:p>
    <w:p w:rsidR="00B54FA8" w:rsidRPr="00DB28E3" w:rsidRDefault="00B54F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>documento identità______________________________________________________</w:t>
      </w:r>
      <w:r>
        <w:rPr>
          <w:rFonts w:ascii="Calibri" w:hAnsi="Calibri" w:cs="Calibri"/>
          <w:sz w:val="26"/>
          <w:szCs w:val="26"/>
        </w:rPr>
        <w:t>_</w:t>
      </w:r>
      <w:r w:rsidRPr="00DB28E3">
        <w:rPr>
          <w:rFonts w:ascii="Calibri" w:hAnsi="Calibri" w:cs="Calibri"/>
          <w:sz w:val="26"/>
          <w:szCs w:val="26"/>
        </w:rPr>
        <w:t>_</w:t>
      </w:r>
    </w:p>
    <w:p w:rsidR="00B54FA8" w:rsidRPr="00DB28E3" w:rsidRDefault="00B54F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 xml:space="preserve">in qualità di Rappresentante legale della società _________________________________, </w:t>
      </w:r>
    </w:p>
    <w:p w:rsidR="00B54FA8" w:rsidRPr="00DB28E3" w:rsidRDefault="00B54F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>richiede il rinvio della gara ____________________________ fissata per il  ____</w:t>
      </w:r>
      <w:r>
        <w:rPr>
          <w:rFonts w:ascii="Calibri" w:hAnsi="Calibri" w:cs="Calibri"/>
          <w:sz w:val="26"/>
          <w:szCs w:val="26"/>
        </w:rPr>
        <w:t>_</w:t>
      </w:r>
      <w:r w:rsidRPr="00DB28E3">
        <w:rPr>
          <w:rFonts w:ascii="Calibri" w:hAnsi="Calibri" w:cs="Calibri"/>
          <w:sz w:val="26"/>
          <w:szCs w:val="26"/>
        </w:rPr>
        <w:t>___  del campionato di _____________</w:t>
      </w:r>
      <w:r>
        <w:rPr>
          <w:rFonts w:ascii="Calibri" w:hAnsi="Calibri" w:cs="Calibri"/>
          <w:sz w:val="26"/>
          <w:szCs w:val="26"/>
        </w:rPr>
        <w:t>______ girone _____</w:t>
      </w:r>
    </w:p>
    <w:p w:rsidR="00B54FA8" w:rsidRPr="00DB28E3" w:rsidRDefault="00B54F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>
        <w:rPr>
          <w:noProof/>
        </w:rPr>
        <w:pict>
          <v:rect id="Rettangolo 2" o:spid="_x0000_s1026" style="position:absolute;left:0;text-align:left;margin-left:-8.5pt;margin-top:3.4pt;width:12.55pt;height:10.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" fillcolor="#a5a5a5" strokecolor="#525252" strokeweight="1pt"/>
        </w:pict>
      </w:r>
      <w:r w:rsidRPr="00DB28E3">
        <w:rPr>
          <w:rFonts w:ascii="Calibri" w:hAnsi="Calibri" w:cs="Calibri"/>
          <w:sz w:val="26"/>
          <w:szCs w:val="26"/>
        </w:rPr>
        <w:t xml:space="preserve">  perché un nostro, o più tesserati sono risultati positivi al test del Covid 19;</w:t>
      </w:r>
    </w:p>
    <w:p w:rsidR="00B54FA8" w:rsidRDefault="00B54F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>
        <w:rPr>
          <w:noProof/>
        </w:rPr>
        <w:pict>
          <v:rect id="Rettangolo 3" o:spid="_x0000_s1027" style="position:absolute;left:0;text-align:left;margin-left:-8.75pt;margin-top:4.05pt;width:12.55pt;height:10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" fillcolor="#a5a5a5" strokecolor="#525252" strokeweight="1pt"/>
        </w:pict>
      </w:r>
      <w:r w:rsidRPr="00DB28E3">
        <w:rPr>
          <w:rFonts w:ascii="Calibri" w:hAnsi="Calibri" w:cs="Calibri"/>
          <w:sz w:val="26"/>
          <w:szCs w:val="26"/>
        </w:rPr>
        <w:t xml:space="preserve">  perché un nostro o più tesserati sono venuti a contatto con una persona positiva al test del Covid 19 e sono in attesa di eseguire il test per la verifica del loro stato di salute</w:t>
      </w:r>
      <w:r>
        <w:rPr>
          <w:rFonts w:ascii="Calibri" w:hAnsi="Calibri" w:cs="Calibri"/>
          <w:sz w:val="26"/>
          <w:szCs w:val="26"/>
        </w:rPr>
        <w:t>;</w:t>
      </w:r>
    </w:p>
    <w:p w:rsidR="00B54FA8" w:rsidRPr="00DB28E3" w:rsidRDefault="00B54F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>
        <w:rPr>
          <w:noProof/>
        </w:rPr>
        <w:pict>
          <v:rect id="Rettangolo 4" o:spid="_x0000_s1028" style="position:absolute;left:0;text-align:left;margin-left:-8.9pt;margin-top:3.15pt;width:12.55pt;height:10.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" fillcolor="#a5a5a5" strokecolor="#525252" strokeweight="1pt"/>
        </w:pict>
      </w:r>
      <w:r>
        <w:rPr>
          <w:rFonts w:ascii="Calibri" w:hAnsi="Calibri" w:cs="Calibri"/>
          <w:sz w:val="26"/>
          <w:szCs w:val="26"/>
        </w:rPr>
        <w:t xml:space="preserve">  ordinanza sindacale che inibisce l’attività sportiva.</w:t>
      </w:r>
    </w:p>
    <w:p w:rsidR="00B54FA8" w:rsidRPr="00DB28E3" w:rsidRDefault="00B54FA8" w:rsidP="006F60EB">
      <w:pPr>
        <w:spacing w:line="480" w:lineRule="auto"/>
        <w:jc w:val="center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>(Barrare la casella interessata)</w:t>
      </w:r>
    </w:p>
    <w:p w:rsidR="00B54FA8" w:rsidRPr="00DB28E3" w:rsidRDefault="00B54F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 xml:space="preserve">Sarà pertanto mia cura trasmettere, non appena in possesso e comunque entro e non oltre </w:t>
      </w:r>
      <w:r w:rsidRPr="00DB28E3">
        <w:rPr>
          <w:rFonts w:ascii="Calibri" w:hAnsi="Calibri" w:cs="Calibri"/>
          <w:b/>
          <w:bCs/>
          <w:sz w:val="26"/>
          <w:szCs w:val="26"/>
        </w:rPr>
        <w:t>DIECI giorni</w:t>
      </w:r>
      <w:r w:rsidRPr="00DB28E3">
        <w:rPr>
          <w:rFonts w:ascii="Calibri" w:hAnsi="Calibri" w:cs="Calibri"/>
          <w:sz w:val="26"/>
          <w:szCs w:val="26"/>
        </w:rPr>
        <w:t xml:space="preserve"> dalla data della presente richiesta, tutta la documentazione sanitaria comprovante quanto sopra dichiarato</w:t>
      </w:r>
      <w:r>
        <w:rPr>
          <w:rFonts w:ascii="Calibri" w:hAnsi="Calibri" w:cs="Calibri"/>
          <w:sz w:val="26"/>
          <w:szCs w:val="26"/>
        </w:rPr>
        <w:t>, ad esclusione dell’ordinanza sindacale che andrà invece allegata alla presente autocertificazione.</w:t>
      </w:r>
    </w:p>
    <w:p w:rsidR="00B54FA8" w:rsidRPr="00DB28E3" w:rsidRDefault="00B54FA8" w:rsidP="00DB28E3">
      <w:pPr>
        <w:spacing w:line="480" w:lineRule="auto"/>
        <w:ind w:firstLine="6946"/>
        <w:jc w:val="both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>In fede</w:t>
      </w:r>
    </w:p>
    <w:p w:rsidR="00B54FA8" w:rsidRDefault="00B54FA8" w:rsidP="006F60EB">
      <w:pPr>
        <w:pStyle w:val="BodyText2"/>
        <w:spacing w:line="360" w:lineRule="auto"/>
        <w:jc w:val="left"/>
        <w:rPr>
          <w:rFonts w:ascii="Calibri" w:hAnsi="Calibri" w:cs="Calibri"/>
          <w:sz w:val="26"/>
          <w:szCs w:val="26"/>
        </w:rPr>
      </w:pPr>
    </w:p>
    <w:p w:rsidR="00B54FA8" w:rsidRPr="00DB28E3" w:rsidRDefault="00B54FA8" w:rsidP="00DB28E3">
      <w:pPr>
        <w:pStyle w:val="BodyText2"/>
        <w:spacing w:line="480" w:lineRule="auto"/>
        <w:jc w:val="left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>Luogo____________; data ___</w:t>
      </w:r>
      <w:r>
        <w:rPr>
          <w:rFonts w:ascii="Calibri" w:hAnsi="Calibri" w:cs="Calibri"/>
          <w:sz w:val="26"/>
          <w:szCs w:val="26"/>
        </w:rPr>
        <w:t>____</w:t>
      </w:r>
      <w:r w:rsidRPr="00DB28E3">
        <w:rPr>
          <w:rFonts w:ascii="Calibri" w:hAnsi="Calibri" w:cs="Calibri"/>
          <w:sz w:val="26"/>
          <w:szCs w:val="26"/>
        </w:rPr>
        <w:t>___</w:t>
      </w:r>
    </w:p>
    <w:sectPr w:rsidR="00B54FA8" w:rsidRPr="00DB28E3" w:rsidSect="003162E8">
      <w:headerReference w:type="default" r:id="rId8"/>
      <w:footerReference w:type="default" r:id="rId9"/>
      <w:footnotePr>
        <w:numRestart w:val="eachSect"/>
      </w:footnotePr>
      <w:pgSz w:w="11906" w:h="16838" w:code="9"/>
      <w:pgMar w:top="426" w:right="1021" w:bottom="794" w:left="1021" w:header="72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FA8" w:rsidRDefault="00B54FA8">
      <w:r>
        <w:separator/>
      </w:r>
    </w:p>
  </w:endnote>
  <w:endnote w:type="continuationSeparator" w:id="0">
    <w:p w:rsidR="00B54FA8" w:rsidRDefault="00B5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8" w:rsidRPr="00C8789E" w:rsidRDefault="00B54FA8" w:rsidP="007C01D0">
    <w:pPr>
      <w:rPr>
        <w:rFonts w:ascii="Arial" w:hAnsi="Arial" w:cs="Arial"/>
        <w:b/>
        <w:color w:val="3366FF"/>
      </w:rPr>
    </w:pPr>
    <w:r w:rsidRPr="00C8789E">
      <w:rPr>
        <w:rFonts w:ascii="Arial" w:hAnsi="Arial" w:cs="Arial"/>
        <w:b/>
        <w:color w:val="3366FF"/>
      </w:rPr>
      <w:t>Lega Nazionale Dilettanti</w:t>
    </w:r>
  </w:p>
  <w:p w:rsidR="00B54FA8" w:rsidRPr="00C8789E" w:rsidRDefault="00B54FA8" w:rsidP="007C01D0">
    <w:pPr>
      <w:rPr>
        <w:rFonts w:ascii="Arial" w:hAnsi="Arial" w:cs="Arial"/>
        <w:b/>
        <w:color w:val="3366FF"/>
      </w:rPr>
    </w:pPr>
    <w:r w:rsidRPr="00C8789E">
      <w:rPr>
        <w:rFonts w:ascii="Arial" w:hAnsi="Arial" w:cs="Arial"/>
        <w:b/>
        <w:color w:val="3366FF"/>
      </w:rPr>
      <w:t>COMITATO REGIONALE SARDEGNA</w:t>
    </w:r>
  </w:p>
  <w:p w:rsidR="00B54FA8" w:rsidRPr="00C8789E" w:rsidRDefault="00B54FA8" w:rsidP="007C01D0">
    <w:pPr>
      <w:rPr>
        <w:rFonts w:ascii="Arial" w:hAnsi="Arial" w:cs="Arial"/>
        <w:color w:val="3366FF"/>
        <w:sz w:val="16"/>
        <w:szCs w:val="16"/>
      </w:rPr>
    </w:pPr>
    <w:r w:rsidRPr="00C8789E">
      <w:rPr>
        <w:rFonts w:ascii="Arial" w:hAnsi="Arial" w:cs="Arial"/>
        <w:color w:val="3366FF"/>
        <w:sz w:val="16"/>
        <w:szCs w:val="16"/>
      </w:rPr>
      <w:t xml:space="preserve">Via </w:t>
    </w:r>
    <w:r>
      <w:rPr>
        <w:rFonts w:ascii="Arial" w:hAnsi="Arial" w:cs="Arial"/>
        <w:color w:val="3366FF"/>
        <w:sz w:val="16"/>
        <w:szCs w:val="16"/>
      </w:rPr>
      <w:t>O.Bacaredda</w:t>
    </w:r>
    <w:r w:rsidRPr="00C8789E">
      <w:rPr>
        <w:rFonts w:ascii="Arial" w:hAnsi="Arial" w:cs="Arial"/>
        <w:color w:val="3366FF"/>
        <w:sz w:val="16"/>
        <w:szCs w:val="16"/>
      </w:rPr>
      <w:t xml:space="preserve"> n°</w:t>
    </w:r>
    <w:r>
      <w:rPr>
        <w:rFonts w:ascii="Arial" w:hAnsi="Arial" w:cs="Arial"/>
        <w:color w:val="3366FF"/>
        <w:sz w:val="16"/>
        <w:szCs w:val="16"/>
      </w:rPr>
      <w:t>4</w:t>
    </w:r>
    <w:r w:rsidRPr="00C8789E">
      <w:rPr>
        <w:rFonts w:ascii="Arial" w:hAnsi="Arial" w:cs="Arial"/>
        <w:color w:val="3366FF"/>
        <w:sz w:val="16"/>
        <w:szCs w:val="16"/>
      </w:rPr>
      <w:t>7 – 0912</w:t>
    </w:r>
    <w:r>
      <w:rPr>
        <w:rFonts w:ascii="Arial" w:hAnsi="Arial" w:cs="Arial"/>
        <w:color w:val="3366FF"/>
        <w:sz w:val="16"/>
        <w:szCs w:val="16"/>
      </w:rPr>
      <w:t>7</w:t>
    </w:r>
    <w:r w:rsidRPr="00C8789E">
      <w:rPr>
        <w:rFonts w:ascii="Arial" w:hAnsi="Arial" w:cs="Arial"/>
        <w:color w:val="3366FF"/>
        <w:sz w:val="16"/>
        <w:szCs w:val="16"/>
      </w:rPr>
      <w:t xml:space="preserve"> CAGLIARI (CA) - CENTRALINO: 070 </w:t>
    </w:r>
    <w:r>
      <w:rPr>
        <w:rFonts w:ascii="Arial" w:hAnsi="Arial" w:cs="Arial"/>
        <w:color w:val="3366FF"/>
        <w:sz w:val="16"/>
        <w:szCs w:val="16"/>
      </w:rPr>
      <w:t>23.30.800</w:t>
    </w:r>
    <w:r w:rsidRPr="00C8789E">
      <w:rPr>
        <w:rFonts w:ascii="Arial" w:hAnsi="Arial" w:cs="Arial"/>
        <w:color w:val="3366FF"/>
        <w:sz w:val="16"/>
        <w:szCs w:val="16"/>
      </w:rPr>
      <w:t xml:space="preserve"> - FAX: 070 </w:t>
    </w:r>
    <w:r>
      <w:rPr>
        <w:rFonts w:ascii="Arial" w:hAnsi="Arial" w:cs="Arial"/>
        <w:color w:val="3366FF"/>
        <w:sz w:val="16"/>
        <w:szCs w:val="16"/>
      </w:rPr>
      <w:t>23.30.808</w:t>
    </w:r>
    <w:r w:rsidRPr="00C8789E">
      <w:rPr>
        <w:rFonts w:ascii="Arial" w:hAnsi="Arial" w:cs="Arial"/>
        <w:color w:val="3366FF"/>
        <w:sz w:val="16"/>
        <w:szCs w:val="16"/>
      </w:rPr>
      <w:t xml:space="preserve"> </w:t>
    </w:r>
  </w:p>
  <w:p w:rsidR="00B54FA8" w:rsidRPr="00C8789E" w:rsidRDefault="00B54FA8" w:rsidP="007C01D0">
    <w:pPr>
      <w:rPr>
        <w:rFonts w:ascii="Arial" w:hAnsi="Arial" w:cs="Arial"/>
        <w:color w:val="3366FF"/>
        <w:sz w:val="16"/>
        <w:szCs w:val="16"/>
      </w:rPr>
    </w:pPr>
    <w:r w:rsidRPr="00C8789E">
      <w:rPr>
        <w:rFonts w:ascii="Arial" w:hAnsi="Arial" w:cs="Arial"/>
        <w:color w:val="3366FF"/>
        <w:sz w:val="16"/>
        <w:szCs w:val="16"/>
      </w:rPr>
      <w:t xml:space="preserve">Partita I.V.A. </w:t>
    </w:r>
    <w:r>
      <w:rPr>
        <w:rFonts w:ascii="Arial" w:hAnsi="Arial" w:cs="Arial"/>
        <w:color w:val="3366FF"/>
        <w:sz w:val="16"/>
        <w:szCs w:val="16"/>
      </w:rPr>
      <w:t>08272960587</w:t>
    </w:r>
  </w:p>
  <w:p w:rsidR="00B54FA8" w:rsidRDefault="00B54FA8">
    <w:pPr>
      <w:pStyle w:val="Footer"/>
    </w:pPr>
    <w:r w:rsidRPr="00C8789E">
      <w:rPr>
        <w:rFonts w:ascii="Arial" w:hAnsi="Arial" w:cs="Arial"/>
        <w:color w:val="3366FF"/>
        <w:sz w:val="16"/>
        <w:szCs w:val="16"/>
      </w:rPr>
      <w:t>e-mail: crlnd.sardegna01@figc.it - sito internet: www.figc-sardegna.it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FA8" w:rsidRDefault="00B54FA8">
      <w:r>
        <w:separator/>
      </w:r>
    </w:p>
  </w:footnote>
  <w:footnote w:type="continuationSeparator" w:id="0">
    <w:p w:rsidR="00B54FA8" w:rsidRDefault="00B5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8" w:rsidRDefault="00B54FA8" w:rsidP="0028489C">
    <w:pPr>
      <w:pStyle w:val="Header"/>
      <w:tabs>
        <w:tab w:val="clear" w:pos="4819"/>
        <w:tab w:val="clear" w:pos="9638"/>
        <w:tab w:val="left" w:pos="16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417"/>
    <w:multiLevelType w:val="hybridMultilevel"/>
    <w:tmpl w:val="0362352E"/>
    <w:lvl w:ilvl="0" w:tplc="3E968DA2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993BCF"/>
    <w:multiLevelType w:val="hybridMultilevel"/>
    <w:tmpl w:val="42840E10"/>
    <w:lvl w:ilvl="0" w:tplc="0410000F">
      <w:start w:val="1"/>
      <w:numFmt w:val="decimal"/>
      <w:lvlText w:val="%1."/>
      <w:lvlJc w:val="left"/>
      <w:pPr>
        <w:tabs>
          <w:tab w:val="num" w:pos="2837"/>
        </w:tabs>
        <w:ind w:left="283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557"/>
        </w:tabs>
        <w:ind w:left="355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277"/>
        </w:tabs>
        <w:ind w:left="427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997"/>
        </w:tabs>
        <w:ind w:left="499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717"/>
        </w:tabs>
        <w:ind w:left="571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6437"/>
        </w:tabs>
        <w:ind w:left="643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7157"/>
        </w:tabs>
        <w:ind w:left="715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877"/>
        </w:tabs>
        <w:ind w:left="787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597"/>
        </w:tabs>
        <w:ind w:left="8597" w:hanging="180"/>
      </w:pPr>
      <w:rPr>
        <w:rFonts w:cs="Times New Roman"/>
      </w:rPr>
    </w:lvl>
  </w:abstractNum>
  <w:abstractNum w:abstractNumId="2">
    <w:nsid w:val="3C624E82"/>
    <w:multiLevelType w:val="hybridMultilevel"/>
    <w:tmpl w:val="12989B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E00123"/>
    <w:multiLevelType w:val="hybridMultilevel"/>
    <w:tmpl w:val="80F60486"/>
    <w:lvl w:ilvl="0" w:tplc="0410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557"/>
        </w:tabs>
        <w:ind w:left="355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277"/>
        </w:tabs>
        <w:ind w:left="427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997"/>
        </w:tabs>
        <w:ind w:left="499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717"/>
        </w:tabs>
        <w:ind w:left="571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6437"/>
        </w:tabs>
        <w:ind w:left="643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7157"/>
        </w:tabs>
        <w:ind w:left="715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877"/>
        </w:tabs>
        <w:ind w:left="787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597"/>
        </w:tabs>
        <w:ind w:left="8597" w:hanging="180"/>
      </w:pPr>
      <w:rPr>
        <w:rFonts w:cs="Times New Roman"/>
      </w:rPr>
    </w:lvl>
  </w:abstractNum>
  <w:abstractNum w:abstractNumId="4">
    <w:nsid w:val="68414D45"/>
    <w:multiLevelType w:val="hybridMultilevel"/>
    <w:tmpl w:val="0D40D394"/>
    <w:lvl w:ilvl="0" w:tplc="699E399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1F6538"/>
    <w:multiLevelType w:val="hybridMultilevel"/>
    <w:tmpl w:val="AD227F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1B62B1"/>
    <w:multiLevelType w:val="hybridMultilevel"/>
    <w:tmpl w:val="C4A6A0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12B4432"/>
    <w:multiLevelType w:val="hybridMultilevel"/>
    <w:tmpl w:val="34B458AC"/>
    <w:lvl w:ilvl="0" w:tplc="BB122E0C">
      <w:start w:val="14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605E00"/>
    <w:multiLevelType w:val="hybridMultilevel"/>
    <w:tmpl w:val="34B458AC"/>
    <w:lvl w:ilvl="0" w:tplc="A2004A0A">
      <w:start w:val="14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12F"/>
    <w:rsid w:val="00041DDA"/>
    <w:rsid w:val="00051284"/>
    <w:rsid w:val="00052EA5"/>
    <w:rsid w:val="0006746B"/>
    <w:rsid w:val="00072286"/>
    <w:rsid w:val="000846E5"/>
    <w:rsid w:val="000865FC"/>
    <w:rsid w:val="0009111D"/>
    <w:rsid w:val="00092B60"/>
    <w:rsid w:val="0009620B"/>
    <w:rsid w:val="000B077F"/>
    <w:rsid w:val="000B4F18"/>
    <w:rsid w:val="000B703C"/>
    <w:rsid w:val="000C0507"/>
    <w:rsid w:val="001041D9"/>
    <w:rsid w:val="00113188"/>
    <w:rsid w:val="001461AC"/>
    <w:rsid w:val="001614C5"/>
    <w:rsid w:val="001631F5"/>
    <w:rsid w:val="001671DE"/>
    <w:rsid w:val="00176986"/>
    <w:rsid w:val="001775F2"/>
    <w:rsid w:val="0018190E"/>
    <w:rsid w:val="00186807"/>
    <w:rsid w:val="0019668B"/>
    <w:rsid w:val="001B015C"/>
    <w:rsid w:val="001B7B61"/>
    <w:rsid w:val="001D26D5"/>
    <w:rsid w:val="001D2C27"/>
    <w:rsid w:val="001D3146"/>
    <w:rsid w:val="001F3F58"/>
    <w:rsid w:val="00203D12"/>
    <w:rsid w:val="00206913"/>
    <w:rsid w:val="00212589"/>
    <w:rsid w:val="002346C6"/>
    <w:rsid w:val="002441F1"/>
    <w:rsid w:val="00266BC1"/>
    <w:rsid w:val="0028489C"/>
    <w:rsid w:val="00286593"/>
    <w:rsid w:val="0029176C"/>
    <w:rsid w:val="00292CFC"/>
    <w:rsid w:val="002A46F2"/>
    <w:rsid w:val="002C3AEF"/>
    <w:rsid w:val="002E1A45"/>
    <w:rsid w:val="002F0167"/>
    <w:rsid w:val="002F01CF"/>
    <w:rsid w:val="002F0A96"/>
    <w:rsid w:val="002F26AF"/>
    <w:rsid w:val="002F5696"/>
    <w:rsid w:val="002F5A5A"/>
    <w:rsid w:val="003162E8"/>
    <w:rsid w:val="0031652A"/>
    <w:rsid w:val="00317637"/>
    <w:rsid w:val="00333CE4"/>
    <w:rsid w:val="00356826"/>
    <w:rsid w:val="00357265"/>
    <w:rsid w:val="0036623A"/>
    <w:rsid w:val="00366742"/>
    <w:rsid w:val="00380C96"/>
    <w:rsid w:val="00386FAF"/>
    <w:rsid w:val="00387752"/>
    <w:rsid w:val="003B1B57"/>
    <w:rsid w:val="003C219B"/>
    <w:rsid w:val="003C62C0"/>
    <w:rsid w:val="003D56B1"/>
    <w:rsid w:val="003E33E6"/>
    <w:rsid w:val="00415BCE"/>
    <w:rsid w:val="00417C49"/>
    <w:rsid w:val="004201B2"/>
    <w:rsid w:val="004203BC"/>
    <w:rsid w:val="00423362"/>
    <w:rsid w:val="00437FC9"/>
    <w:rsid w:val="00454D8C"/>
    <w:rsid w:val="004942CC"/>
    <w:rsid w:val="00496568"/>
    <w:rsid w:val="00496759"/>
    <w:rsid w:val="004A2980"/>
    <w:rsid w:val="004B3ADF"/>
    <w:rsid w:val="004C07B2"/>
    <w:rsid w:val="004C5D05"/>
    <w:rsid w:val="004D10F7"/>
    <w:rsid w:val="004E20DB"/>
    <w:rsid w:val="004F2FA6"/>
    <w:rsid w:val="0050068B"/>
    <w:rsid w:val="00510953"/>
    <w:rsid w:val="0051285C"/>
    <w:rsid w:val="00514B9B"/>
    <w:rsid w:val="00523D23"/>
    <w:rsid w:val="00531841"/>
    <w:rsid w:val="0055551F"/>
    <w:rsid w:val="0056660B"/>
    <w:rsid w:val="00585C1D"/>
    <w:rsid w:val="00586117"/>
    <w:rsid w:val="005B601E"/>
    <w:rsid w:val="005B63C4"/>
    <w:rsid w:val="005B71CD"/>
    <w:rsid w:val="005E1989"/>
    <w:rsid w:val="00603F1D"/>
    <w:rsid w:val="00631757"/>
    <w:rsid w:val="00632F03"/>
    <w:rsid w:val="00644E73"/>
    <w:rsid w:val="00675114"/>
    <w:rsid w:val="00682764"/>
    <w:rsid w:val="006937E0"/>
    <w:rsid w:val="00697D4F"/>
    <w:rsid w:val="006B16B6"/>
    <w:rsid w:val="006D6BAD"/>
    <w:rsid w:val="006E5EF8"/>
    <w:rsid w:val="006F0C64"/>
    <w:rsid w:val="006F1CFA"/>
    <w:rsid w:val="006F4BC2"/>
    <w:rsid w:val="006F60EB"/>
    <w:rsid w:val="00723617"/>
    <w:rsid w:val="00763B86"/>
    <w:rsid w:val="00770ABB"/>
    <w:rsid w:val="00772A77"/>
    <w:rsid w:val="0077475A"/>
    <w:rsid w:val="00790CDF"/>
    <w:rsid w:val="007B1F9D"/>
    <w:rsid w:val="007B5463"/>
    <w:rsid w:val="007C01D0"/>
    <w:rsid w:val="007C1F6D"/>
    <w:rsid w:val="007C7207"/>
    <w:rsid w:val="007D2416"/>
    <w:rsid w:val="007D61D1"/>
    <w:rsid w:val="007E5C1D"/>
    <w:rsid w:val="0080453E"/>
    <w:rsid w:val="00822A06"/>
    <w:rsid w:val="00823DDA"/>
    <w:rsid w:val="00826F5B"/>
    <w:rsid w:val="00831741"/>
    <w:rsid w:val="0083412F"/>
    <w:rsid w:val="0084072D"/>
    <w:rsid w:val="00854DE6"/>
    <w:rsid w:val="008669C6"/>
    <w:rsid w:val="00866FE4"/>
    <w:rsid w:val="008734D1"/>
    <w:rsid w:val="00884F95"/>
    <w:rsid w:val="00887693"/>
    <w:rsid w:val="008A2234"/>
    <w:rsid w:val="008A7408"/>
    <w:rsid w:val="008C4F2E"/>
    <w:rsid w:val="008D1E9A"/>
    <w:rsid w:val="008E41C9"/>
    <w:rsid w:val="008F07C6"/>
    <w:rsid w:val="00913DA7"/>
    <w:rsid w:val="009255A8"/>
    <w:rsid w:val="00941D0B"/>
    <w:rsid w:val="00954F63"/>
    <w:rsid w:val="0096315A"/>
    <w:rsid w:val="0096364E"/>
    <w:rsid w:val="009738EC"/>
    <w:rsid w:val="009827AD"/>
    <w:rsid w:val="009951D8"/>
    <w:rsid w:val="009C35DB"/>
    <w:rsid w:val="009F2CB2"/>
    <w:rsid w:val="00A005D2"/>
    <w:rsid w:val="00A52265"/>
    <w:rsid w:val="00A737F8"/>
    <w:rsid w:val="00A81F5E"/>
    <w:rsid w:val="00A90626"/>
    <w:rsid w:val="00AB3AD8"/>
    <w:rsid w:val="00AB7AA6"/>
    <w:rsid w:val="00AE047E"/>
    <w:rsid w:val="00AE2797"/>
    <w:rsid w:val="00AF0E64"/>
    <w:rsid w:val="00AF2B7D"/>
    <w:rsid w:val="00AF43D3"/>
    <w:rsid w:val="00B125AA"/>
    <w:rsid w:val="00B13242"/>
    <w:rsid w:val="00B26A96"/>
    <w:rsid w:val="00B30A30"/>
    <w:rsid w:val="00B54FA8"/>
    <w:rsid w:val="00B73EE0"/>
    <w:rsid w:val="00BA19A4"/>
    <w:rsid w:val="00BC78E7"/>
    <w:rsid w:val="00BD46F6"/>
    <w:rsid w:val="00BE3C12"/>
    <w:rsid w:val="00BE77F9"/>
    <w:rsid w:val="00BF0A87"/>
    <w:rsid w:val="00BF25DA"/>
    <w:rsid w:val="00C11535"/>
    <w:rsid w:val="00C1418D"/>
    <w:rsid w:val="00C3716F"/>
    <w:rsid w:val="00C40C3A"/>
    <w:rsid w:val="00C426F9"/>
    <w:rsid w:val="00C8789E"/>
    <w:rsid w:val="00C913F8"/>
    <w:rsid w:val="00CB1B27"/>
    <w:rsid w:val="00CC541E"/>
    <w:rsid w:val="00D05892"/>
    <w:rsid w:val="00D07B37"/>
    <w:rsid w:val="00D11FF2"/>
    <w:rsid w:val="00D160C1"/>
    <w:rsid w:val="00D3088C"/>
    <w:rsid w:val="00D510FB"/>
    <w:rsid w:val="00D5571D"/>
    <w:rsid w:val="00D561CB"/>
    <w:rsid w:val="00D85B18"/>
    <w:rsid w:val="00DA5EA7"/>
    <w:rsid w:val="00DB28E3"/>
    <w:rsid w:val="00DD260B"/>
    <w:rsid w:val="00DD3FE8"/>
    <w:rsid w:val="00DD73CF"/>
    <w:rsid w:val="00E10DAA"/>
    <w:rsid w:val="00E13467"/>
    <w:rsid w:val="00E176CD"/>
    <w:rsid w:val="00E41B70"/>
    <w:rsid w:val="00E60D35"/>
    <w:rsid w:val="00E82F75"/>
    <w:rsid w:val="00EA7D21"/>
    <w:rsid w:val="00EE2C1C"/>
    <w:rsid w:val="00F0396C"/>
    <w:rsid w:val="00F2573B"/>
    <w:rsid w:val="00F31B43"/>
    <w:rsid w:val="00F44E3C"/>
    <w:rsid w:val="00F5788F"/>
    <w:rsid w:val="00F6348D"/>
    <w:rsid w:val="00F65CDB"/>
    <w:rsid w:val="00F679E7"/>
    <w:rsid w:val="00F85469"/>
    <w:rsid w:val="00FA209B"/>
    <w:rsid w:val="00FA4F62"/>
    <w:rsid w:val="00FA5DFE"/>
    <w:rsid w:val="00FB0831"/>
    <w:rsid w:val="00FC2249"/>
    <w:rsid w:val="00FC2A7B"/>
    <w:rsid w:val="00FC653F"/>
    <w:rsid w:val="00FE1015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uiPriority="0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807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6807"/>
    <w:pPr>
      <w:jc w:val="both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B6CB6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86807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6CB6"/>
    <w:rPr>
      <w:sz w:val="20"/>
      <w:szCs w:val="20"/>
    </w:rPr>
  </w:style>
  <w:style w:type="table" w:styleId="TableGrid">
    <w:name w:val="Table Grid"/>
    <w:basedOn w:val="TableNormal"/>
    <w:uiPriority w:val="99"/>
    <w:rsid w:val="001868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86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CB6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7C01D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6C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C01D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7C01D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571D"/>
  </w:style>
  <w:style w:type="paragraph" w:styleId="Footer">
    <w:name w:val="footer"/>
    <w:basedOn w:val="Normal"/>
    <w:link w:val="FooterChar"/>
    <w:uiPriority w:val="99"/>
    <w:rsid w:val="007C01D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CB6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5571D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5571D"/>
    <w:rPr>
      <w:sz w:val="24"/>
    </w:rPr>
  </w:style>
  <w:style w:type="paragraph" w:customStyle="1" w:styleId="Corpo">
    <w:name w:val="Corpo"/>
    <w:uiPriority w:val="99"/>
    <w:rsid w:val="00D11FF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ello\Documents\Modelli%20di%20Office%20personalizzati\1)-%20Carta%20intestata.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1)- Carta intestata.NEW.dotx</Template>
  <TotalTime>1</TotalTime>
  <Pages>1</Pages>
  <Words>172</Words>
  <Characters>983</Characters>
  <Application>Microsoft Office Outlook</Application>
  <DocSecurity>0</DocSecurity>
  <Lines>0</Lines>
  <Paragraphs>0</Paragraphs>
  <ScaleCrop>false</ScaleCrop>
  <Company>my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Cagliari, 15 Settembre 2008</dc:title>
  <dc:subject/>
  <dc:creator>Antonello</dc:creator>
  <cp:keywords/>
  <dc:description/>
  <cp:lastModifiedBy>1</cp:lastModifiedBy>
  <cp:revision>2</cp:revision>
  <cp:lastPrinted>2020-10-01T11:02:00Z</cp:lastPrinted>
  <dcterms:created xsi:type="dcterms:W3CDTF">2020-10-01T14:57:00Z</dcterms:created>
  <dcterms:modified xsi:type="dcterms:W3CDTF">2020-10-01T14:57:00Z</dcterms:modified>
</cp:coreProperties>
</file>